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1491" w:right="2024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330.710602pt;margin-top:298.070557pt;width:10.1pt;height:10.1pt;mso-position-horizontal-relative:page;mso-position-vertical-relative:page;z-index:-6784" coordorigin="6614,5961" coordsize="202,202">
            <v:shape style="position:absolute;left:6614;top:5961;width:202;height:202" coordorigin="6614,5961" coordsize="202,202" path="m6614,5961l6816,5961,6816,6163,6614,6163,6614,596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82.070587pt;margin-top:298.070557pt;width:10.1pt;height:10.1pt;mso-position-horizontal-relative:page;mso-position-vertical-relative:page;z-index:-6760" coordorigin="7641,5961" coordsize="202,202">
            <v:shape style="position:absolute;left:7641;top:5961;width:202;height:202" coordorigin="7641,5961" coordsize="202,202" path="m7641,5961l7843,5961,7843,6163,7641,6163,7641,596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390594pt;margin-top:552.230530pt;width:10.1pt;height:10.1pt;mso-position-horizontal-relative:page;mso-position-vertical-relative:page;z-index:-6496" coordorigin="2928,11045" coordsize="202,202">
            <v:shape style="position:absolute;left:2928;top:11045;width:202;height:202" coordorigin="2928,11045" coordsize="202,202" path="m2928,11045l3129,11045,3129,11246,2928,11246,2928,1104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54.230591pt;margin-top:584.630554pt;width:10.1pt;height:10.1pt;mso-position-horizontal-relative:page;mso-position-vertical-relative:page;z-index:-6376" coordorigin="7085,11693" coordsize="202,202">
            <v:shape style="position:absolute;left:7085;top:11693;width:202;height:202" coordorigin="7085,11693" coordsize="202,202" path="m7085,11693l7286,11693,7286,11894,7085,11894,7085,11693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b/>
          <w:color w:val="222222"/>
          <w:sz w:val="28"/>
        </w:rPr>
        <w:t>The</w:t>
      </w:r>
      <w:r>
        <w:rPr>
          <w:rFonts w:ascii="Calibri"/>
          <w:b/>
          <w:color w:val="222222"/>
          <w:spacing w:val="-9"/>
          <w:sz w:val="28"/>
        </w:rPr>
        <w:t> </w:t>
      </w:r>
      <w:r>
        <w:rPr>
          <w:rFonts w:ascii="Calibri"/>
          <w:b/>
          <w:color w:val="222222"/>
          <w:sz w:val="28"/>
        </w:rPr>
        <w:t>Past</w:t>
      </w:r>
      <w:r>
        <w:rPr>
          <w:rFonts w:ascii="Calibri"/>
          <w:b/>
          <w:color w:val="222222"/>
          <w:spacing w:val="-5"/>
          <w:sz w:val="28"/>
        </w:rPr>
        <w:t> </w:t>
      </w:r>
      <w:r>
        <w:rPr>
          <w:rFonts w:ascii="Calibri"/>
          <w:b/>
          <w:color w:val="222222"/>
          <w:spacing w:val="-1"/>
          <w:sz w:val="28"/>
        </w:rPr>
        <w:t>is</w:t>
      </w:r>
      <w:r>
        <w:rPr>
          <w:rFonts w:ascii="Calibri"/>
          <w:b/>
          <w:color w:val="222222"/>
          <w:spacing w:val="-9"/>
          <w:sz w:val="28"/>
        </w:rPr>
        <w:t> </w:t>
      </w:r>
      <w:r>
        <w:rPr>
          <w:rFonts w:ascii="Calibri"/>
          <w:b/>
          <w:color w:val="222222"/>
          <w:sz w:val="28"/>
        </w:rPr>
        <w:t>a</w:t>
      </w:r>
      <w:r>
        <w:rPr>
          <w:rFonts w:ascii="Calibri"/>
          <w:b/>
          <w:color w:val="222222"/>
          <w:spacing w:val="-7"/>
          <w:sz w:val="28"/>
        </w:rPr>
        <w:t> </w:t>
      </w:r>
      <w:r>
        <w:rPr>
          <w:rFonts w:ascii="Calibri"/>
          <w:b/>
          <w:color w:val="222222"/>
          <w:sz w:val="28"/>
        </w:rPr>
        <w:t>Position:</w:t>
      </w:r>
      <w:r>
        <w:rPr>
          <w:rFonts w:ascii="Calibri"/>
          <w:b/>
          <w:color w:val="222222"/>
          <w:spacing w:val="-8"/>
          <w:sz w:val="28"/>
        </w:rPr>
        <w:t> </w:t>
      </w:r>
      <w:r>
        <w:rPr>
          <w:rFonts w:ascii="Calibri"/>
          <w:b/>
          <w:color w:val="222222"/>
          <w:sz w:val="28"/>
        </w:rPr>
        <w:t>History,</w:t>
      </w:r>
      <w:r>
        <w:rPr>
          <w:rFonts w:ascii="Calibri"/>
          <w:b/>
          <w:color w:val="222222"/>
          <w:spacing w:val="-8"/>
          <w:sz w:val="28"/>
        </w:rPr>
        <w:t> </w:t>
      </w:r>
      <w:r>
        <w:rPr>
          <w:rFonts w:ascii="Calibri"/>
          <w:b/>
          <w:color w:val="222222"/>
          <w:sz w:val="28"/>
        </w:rPr>
        <w:t>Activism</w:t>
      </w:r>
      <w:r>
        <w:rPr>
          <w:rFonts w:ascii="Calibri"/>
          <w:b/>
          <w:color w:val="222222"/>
          <w:spacing w:val="-9"/>
          <w:sz w:val="28"/>
        </w:rPr>
        <w:t> </w:t>
      </w:r>
      <w:r>
        <w:rPr>
          <w:rFonts w:ascii="Calibri"/>
          <w:b/>
          <w:color w:val="222222"/>
          <w:spacing w:val="1"/>
          <w:sz w:val="28"/>
        </w:rPr>
        <w:t>and</w:t>
      </w:r>
      <w:r>
        <w:rPr>
          <w:rFonts w:ascii="Calibri"/>
          <w:b/>
          <w:color w:val="222222"/>
          <w:spacing w:val="-9"/>
          <w:sz w:val="28"/>
        </w:rPr>
        <w:t> </w:t>
      </w:r>
      <w:r>
        <w:rPr>
          <w:rFonts w:ascii="Calibri"/>
          <w:b/>
          <w:color w:val="222222"/>
          <w:spacing w:val="-1"/>
          <w:sz w:val="28"/>
        </w:rPr>
        <w:t>Privilege</w:t>
      </w:r>
      <w:r>
        <w:rPr>
          <w:rFonts w:ascii="Calibri"/>
          <w:sz w:val="28"/>
        </w:rPr>
      </w:r>
    </w:p>
    <w:p>
      <w:pPr>
        <w:pStyle w:val="BodyText"/>
        <w:spacing w:line="240" w:lineRule="auto" w:before="3"/>
        <w:ind w:left="2138" w:right="2667"/>
        <w:jc w:val="center"/>
      </w:pPr>
      <w:r>
        <w:rPr/>
        <w:t>Australian</w:t>
      </w:r>
      <w:r>
        <w:rPr>
          <w:spacing w:val="-8"/>
        </w:rPr>
        <w:t> </w:t>
      </w:r>
      <w:r>
        <w:rPr>
          <w:spacing w:val="-1"/>
        </w:rPr>
        <w:t>Women’s</w:t>
      </w:r>
      <w:r>
        <w:rPr>
          <w:spacing w:val="-5"/>
        </w:rPr>
        <w:t> </w:t>
      </w:r>
      <w:r>
        <w:rPr>
          <w:spacing w:val="-1"/>
        </w:rPr>
        <w:t>History</w:t>
      </w:r>
      <w:r>
        <w:rPr>
          <w:spacing w:val="-5"/>
        </w:rPr>
        <w:t> </w:t>
      </w:r>
      <w:r>
        <w:rPr>
          <w:spacing w:val="-1"/>
        </w:rPr>
        <w:t>Network</w:t>
      </w:r>
      <w:r>
        <w:rPr>
          <w:spacing w:val="-6"/>
        </w:rPr>
        <w:t> </w:t>
      </w:r>
      <w:r>
        <w:rPr>
          <w:spacing w:val="-1"/>
        </w:rPr>
        <w:t>Symposium</w:t>
      </w:r>
      <w:r>
        <w:rPr>
          <w:spacing w:val="31"/>
          <w:w w:val="99"/>
        </w:rPr>
        <w:t> </w:t>
      </w:r>
      <w:r>
        <w:rPr/>
        <w:t>2</w:t>
      </w:r>
      <w:r>
        <w:rPr>
          <w:spacing w:val="-8"/>
        </w:rPr>
        <w:t> </w:t>
      </w:r>
      <w:r>
        <w:rPr/>
        <w:t>July</w:t>
      </w:r>
      <w:r>
        <w:rPr>
          <w:spacing w:val="-4"/>
        </w:rPr>
        <w:t> </w:t>
      </w:r>
      <w:r>
        <w:rPr>
          <w:spacing w:val="-1"/>
        </w:rPr>
        <w:t>2018</w:t>
      </w:r>
      <w:r>
        <w:rPr/>
      </w:r>
    </w:p>
    <w:p>
      <w:pPr>
        <w:pStyle w:val="BodyText"/>
        <w:spacing w:line="240" w:lineRule="auto"/>
        <w:ind w:right="2019"/>
        <w:jc w:val="center"/>
      </w:pPr>
      <w:r>
        <w:rPr>
          <w:spacing w:val="-1"/>
        </w:rPr>
        <w:t>ANU</w:t>
      </w:r>
      <w:r>
        <w:rPr>
          <w:spacing w:val="-5"/>
        </w:rPr>
        <w:t> </w:t>
      </w:r>
      <w:r>
        <w:rPr>
          <w:spacing w:val="-1"/>
        </w:rPr>
        <w:t>School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Music,</w:t>
      </w:r>
      <w:r>
        <w:rPr>
          <w:spacing w:val="-1"/>
        </w:rPr>
        <w:t> </w:t>
      </w:r>
      <w:r>
        <w:rPr>
          <w:spacing w:val="-2"/>
        </w:rPr>
        <w:t>Canberra</w:t>
      </w: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42.9pt;height:.6pt;mso-position-horizontal-relative:char;mso-position-vertical-relative:line" coordorigin="0,0" coordsize="8858,12">
            <v:group style="position:absolute;left:6;top:6;width:8847;height:2" coordorigin="6,6" coordsize="8847,2">
              <v:shape style="position:absolute;left:6;top:6;width:8847;height:2" coordorigin="6,6" coordsize="8847,0" path="m6,6l8852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4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/>
        <w:ind w:right="525"/>
        <w:jc w:val="center"/>
        <w:rPr>
          <w:b w:val="0"/>
          <w:bCs w:val="0"/>
        </w:rPr>
      </w:pPr>
      <w:r>
        <w:rPr>
          <w:spacing w:val="-1"/>
        </w:rPr>
        <w:t>REGISTRATION</w:t>
      </w:r>
      <w:r>
        <w:rPr>
          <w:spacing w:val="-13"/>
        </w:rPr>
        <w:t> </w:t>
      </w:r>
      <w:r>
        <w:rPr>
          <w:spacing w:val="-1"/>
        </w:rPr>
        <w:t>FORM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9"/>
          <w:szCs w:val="19"/>
        </w:rPr>
      </w:pPr>
    </w:p>
    <w:tbl>
      <w:tblPr>
        <w:tblW w:w="0" w:type="auto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66"/>
        <w:gridCol w:w="1277"/>
        <w:gridCol w:w="2266"/>
        <w:gridCol w:w="1421"/>
        <w:gridCol w:w="2861"/>
      </w:tblGrid>
      <w:tr>
        <w:trPr>
          <w:trHeight w:val="576" w:hRule="exact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59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TITLE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59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Given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59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Family</w:t>
            </w:r>
            <w:r>
              <w:rPr>
                <w:rFonts w:ascii="Calibri"/>
                <w:b/>
                <w:spacing w:val="3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54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EMAIL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1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34"/>
              <w:ind w:left="90" w:right="28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MAIN</w:t>
            </w:r>
            <w:r>
              <w:rPr>
                <w:rFonts w:ascii="Calibri"/>
                <w:b/>
                <w:spacing w:val="2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TELEPHONE: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4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63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FACULTY/DEPARTMENT/SCHOOL: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4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54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AFFILIATION</w:t>
            </w:r>
            <w:r>
              <w:rPr>
                <w:rFonts w:ascii="Calibri"/>
                <w:b/>
                <w:spacing w:val="4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(NAME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OF</w:t>
            </w:r>
            <w:r>
              <w:rPr>
                <w:rFonts w:ascii="Calibri"/>
                <w:b/>
                <w:spacing w:val="1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UNIVERSITY/INSTITUTE)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4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Are</w:t>
            </w:r>
            <w:r>
              <w:rPr>
                <w:rFonts w:ascii="Calibri"/>
                <w:b/>
                <w:spacing w:val="2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you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willing </w:t>
            </w:r>
            <w:r>
              <w:rPr>
                <w:rFonts w:ascii="Calibri"/>
                <w:b/>
                <w:spacing w:val="1"/>
                <w:sz w:val="20"/>
              </w:rPr>
              <w:t>to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chair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3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session?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tabs>
                <w:tab w:pos="1362" w:val="left" w:leader="none"/>
              </w:tabs>
              <w:spacing w:line="240" w:lineRule="auto"/>
              <w:ind w:left="33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Yes</w:t>
              <w:tab/>
            </w:r>
            <w:r>
              <w:rPr>
                <w:rFonts w:ascii="Calibri"/>
                <w:b/>
                <w:spacing w:val="1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922" w:hRule="exact"/>
        </w:trPr>
        <w:tc>
          <w:tcPr>
            <w:tcW w:w="4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78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Are</w:t>
            </w:r>
            <w:r>
              <w:rPr>
                <w:rFonts w:ascii="Calibri"/>
                <w:b/>
                <w:spacing w:val="2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you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presenting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1"/>
                <w:sz w:val="20"/>
              </w:rPr>
              <w:t> paper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participating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as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an</w:t>
            </w:r>
            <w:r>
              <w:rPr>
                <w:rFonts w:ascii="Calibri"/>
                <w:b/>
                <w:spacing w:val="2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observer?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426" w:right="0" w:hanging="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Presenting</w:t>
            </w:r>
            <w:r>
              <w:rPr>
                <w:rFonts w:ascii="Calibri"/>
                <w:b/>
                <w:spacing w:val="3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Paper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Observer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859" w:hRule="exact"/>
        </w:trPr>
        <w:tc>
          <w:tcPr>
            <w:tcW w:w="4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Catering</w:t>
            </w:r>
            <w:r>
              <w:rPr>
                <w:rFonts w:ascii="Calibri"/>
                <w:b/>
                <w:spacing w:val="3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(Please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tick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if</w:t>
            </w:r>
            <w:r>
              <w:rPr>
                <w:rFonts w:ascii="Calibri"/>
                <w:b/>
                <w:spacing w:val="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relevant)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12" w:val="left" w:leader="none"/>
              </w:tabs>
              <w:spacing w:line="240" w:lineRule="auto" w:before="82"/>
              <w:ind w:left="33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Vegetarian</w:t>
              <w:tab/>
              <w:t>Gluten</w:t>
            </w:r>
            <w:r>
              <w:rPr>
                <w:rFonts w:ascii="Calibri"/>
                <w:b/>
                <w:spacing w:val="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free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688" w:val="left" w:leader="none"/>
              </w:tabs>
              <w:spacing w:line="240" w:lineRule="auto"/>
              <w:ind w:left="33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Vegan</w:t>
              <w:tab/>
              <w:t>Other</w:t>
            </w:r>
            <w:r>
              <w:rPr>
                <w:rFonts w:ascii="Calibri"/>
                <w:b/>
                <w:spacing w:val="2"/>
                <w:sz w:val="20"/>
              </w:rPr>
              <w:t> </w:t>
            </w:r>
            <w:r>
              <w:rPr>
                <w:rFonts w:ascii="Calibri"/>
                <w:b/>
                <w:sz w:val="20"/>
                <w:u w:val="single" w:color="000000"/>
              </w:rPr>
              <w:t> </w:t>
            </w:r>
            <w:r>
              <w:rPr>
                <w:rFonts w:ascii="Calibri"/>
                <w:b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1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58"/>
        <w:ind w:left="253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30.710602pt;margin-top:-100.154221pt;width:10.1pt;height:10.1pt;mso-position-horizontal-relative:page;mso-position-vertical-relative:paragraph;z-index:-6736" coordorigin="6614,-2003" coordsize="202,202">
            <v:shape style="position:absolute;left:6614;top:-2003;width:202;height:202" coordorigin="6614,-2003" coordsize="202,202" path="m6614,-2003l6816,-2003,6816,-1801,6614,-1801,6614,-200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32.870605pt;margin-top:-75.914223pt;width:10.1pt;height:10.1pt;mso-position-horizontal-relative:page;mso-position-vertical-relative:paragraph;z-index:-6712" coordorigin="6657,-1518" coordsize="202,202">
            <v:shape style="position:absolute;left:6657;top:-1518;width:202;height:202" coordorigin="6657,-1518" coordsize="202,202" path="m6657,-1518l6859,-1518,6859,-1317,6657,-1317,6657,-151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30.710602pt;margin-top:-54.554222pt;width:10.1pt;height:10.1pt;mso-position-horizontal-relative:page;mso-position-vertical-relative:paragraph;z-index:-6688" coordorigin="6614,-1091" coordsize="202,202">
            <v:shape style="position:absolute;left:6614;top:-1091;width:202;height:202" coordorigin="6614,-1091" coordsize="202,202" path="m6614,-1091l6816,-1091,6816,-889,6614,-889,6614,-109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9.590576pt;margin-top:-54.554222pt;width:10.1pt;height:10.1pt;mso-position-horizontal-relative:page;mso-position-vertical-relative:paragraph;z-index:-6664" coordorigin="7992,-1091" coordsize="202,202">
            <v:shape style="position:absolute;left:7992;top:-1091;width:202;height:202" coordorigin="7992,-1091" coordsize="202,202" path="m7992,-1091l8193,-1091,8193,-889,7992,-889,7992,-109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30.710602pt;margin-top:-32.474220pt;width:10.1pt;height:10.1pt;mso-position-horizontal-relative:page;mso-position-vertical-relative:paragraph;z-index:-6640" coordorigin="6614,-649" coordsize="202,202">
            <v:shape style="position:absolute;left:6614;top:-649;width:202;height:202" coordorigin="6614,-649" coordsize="202,202" path="m6614,-649l6816,-649,6816,-448,6614,-448,6614,-64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390594pt;margin-top:-32.474220pt;width:10.1pt;height:10.1pt;mso-position-horizontal-relative:page;mso-position-vertical-relative:paragraph;z-index:-6616" coordorigin="7968,-649" coordsize="202,202">
            <v:shape style="position:absolute;left:7968;top:-649;width:202;height:202" coordorigin="7968,-649" coordsize="202,202" path="m7968,-649l8169,-649,8169,-448,7968,-448,7968,-64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83.270599pt;margin-top:33.045788pt;width:52.1pt;height:219.6pt;mso-position-horizontal-relative:page;mso-position-vertical-relative:paragraph;z-index:-6592" coordorigin="1665,661" coordsize="1042,4392">
            <v:group style="position:absolute;left:1665;top:661;width:1042;height:365" coordorigin="1665,661" coordsize="1042,365">
              <v:shape style="position:absolute;left:1665;top:661;width:1042;height:365" coordorigin="1665,661" coordsize="1042,365" path="m1665,1026l2707,1026,2707,661,1665,661,1665,1026xe" filled="true" fillcolor="#f2f2f2" stroked="false">
                <v:path arrowok="t"/>
                <v:fill type="solid"/>
              </v:shape>
            </v:group>
            <v:group style="position:absolute;left:1665;top:1026;width:1042;height:370" coordorigin="1665,1026" coordsize="1042,370">
              <v:shape style="position:absolute;left:1665;top:1026;width:1042;height:370" coordorigin="1665,1026" coordsize="1042,370" path="m1665,1395l2707,1395,2707,1026,1665,1026,1665,1395xe" filled="true" fillcolor="#f2f2f2" stroked="false">
                <v:path arrowok="t"/>
                <v:fill type="solid"/>
              </v:shape>
            </v:group>
            <v:group style="position:absolute;left:1665;top:1395;width:1042;height:365" coordorigin="1665,1395" coordsize="1042,365">
              <v:shape style="position:absolute;left:1665;top:1395;width:1042;height:365" coordorigin="1665,1395" coordsize="1042,365" path="m1665,1760l2707,1760,2707,1395,1665,1395,1665,1760xe" filled="true" fillcolor="#f2f2f2" stroked="false">
                <v:path arrowok="t"/>
                <v:fill type="solid"/>
              </v:shape>
            </v:group>
            <v:group style="position:absolute;left:1665;top:1760;width:1042;height:365" coordorigin="1665,1760" coordsize="1042,365">
              <v:shape style="position:absolute;left:1665;top:1760;width:1042;height:365" coordorigin="1665,1760" coordsize="1042,365" path="m1665,2125l2707,2125,2707,1760,1665,1760,1665,2125xe" filled="true" fillcolor="#f2f2f2" stroked="false">
                <v:path arrowok="t"/>
                <v:fill type="solid"/>
              </v:shape>
            </v:group>
            <v:group style="position:absolute;left:1665;top:2125;width:1042;height:365" coordorigin="1665,2125" coordsize="1042,365">
              <v:shape style="position:absolute;left:1665;top:2125;width:1042;height:365" coordorigin="1665,2125" coordsize="1042,365" path="m1665,2490l2707,2490,2707,2125,1665,2125,1665,2490xe" filled="true" fillcolor="#f2f2f2" stroked="false">
                <v:path arrowok="t"/>
                <v:fill type="solid"/>
              </v:shape>
            </v:group>
            <v:group style="position:absolute;left:1665;top:2490;width:1042;height:370" coordorigin="1665,2490" coordsize="1042,370">
              <v:shape style="position:absolute;left:1665;top:2490;width:1042;height:370" coordorigin="1665,2490" coordsize="1042,370" path="m1665,2859l2707,2859,2707,2490,1665,2490,1665,2859xe" filled="true" fillcolor="#f2f2f2" stroked="false">
                <v:path arrowok="t"/>
                <v:fill type="solid"/>
              </v:shape>
            </v:group>
            <v:group style="position:absolute;left:1665;top:2859;width:1042;height:365" coordorigin="1665,2859" coordsize="1042,365">
              <v:shape style="position:absolute;left:1665;top:2859;width:1042;height:365" coordorigin="1665,2859" coordsize="1042,365" path="m1665,3224l2707,3224,2707,2859,1665,2859,1665,3224xe" filled="true" fillcolor="#f2f2f2" stroked="false">
                <v:path arrowok="t"/>
                <v:fill type="solid"/>
              </v:shape>
            </v:group>
            <v:group style="position:absolute;left:1665;top:3224;width:1042;height:365" coordorigin="1665,3224" coordsize="1042,365">
              <v:shape style="position:absolute;left:1665;top:3224;width:1042;height:365" coordorigin="1665,3224" coordsize="1042,365" path="m1665,3589l2707,3589,2707,3224,1665,3224,1665,3589xe" filled="true" fillcolor="#f2f2f2" stroked="false">
                <v:path arrowok="t"/>
                <v:fill type="solid"/>
              </v:shape>
            </v:group>
            <v:group style="position:absolute;left:1665;top:3589;width:1042;height:370" coordorigin="1665,3589" coordsize="1042,370">
              <v:shape style="position:absolute;left:1665;top:3589;width:1042;height:370" coordorigin="1665,3589" coordsize="1042,370" path="m1665,3959l2707,3959,2707,3589,1665,3589,1665,3959xe" filled="true" fillcolor="#f2f2f2" stroked="false">
                <v:path arrowok="t"/>
                <v:fill type="solid"/>
              </v:shape>
            </v:group>
            <v:group style="position:absolute;left:1665;top:3959;width:1042;height:365" coordorigin="1665,3959" coordsize="1042,365">
              <v:shape style="position:absolute;left:1665;top:3959;width:1042;height:365" coordorigin="1665,3959" coordsize="1042,365" path="m1665,4323l2707,4323,2707,3959,1665,3959,1665,4323xe" filled="true" fillcolor="#f2f2f2" stroked="false">
                <v:path arrowok="t"/>
                <v:fill type="solid"/>
              </v:shape>
            </v:group>
            <v:group style="position:absolute;left:1665;top:4323;width:1042;height:365" coordorigin="1665,4323" coordsize="1042,365">
              <v:shape style="position:absolute;left:1665;top:4323;width:1042;height:365" coordorigin="1665,4323" coordsize="1042,365" path="m1665,4688l2707,4688,2707,4323,1665,4323,1665,4688xe" filled="true" fillcolor="#f2f2f2" stroked="false">
                <v:path arrowok="t"/>
                <v:fill type="solid"/>
              </v:shape>
            </v:group>
            <v:group style="position:absolute;left:1665;top:4688;width:1042;height:365" coordorigin="1665,4688" coordsize="1042,365">
              <v:shape style="position:absolute;left:1665;top:4688;width:1042;height:365" coordorigin="1665,4688" coordsize="1042,365" path="m1665,5053l2707,5053,2707,4688,1665,4688,1665,5053xe" filled="true" fillcolor="#f2f2f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46.390594pt;margin-top:40.005775pt;width:10.1pt;height:10.1pt;mso-position-horizontal-relative:page;mso-position-vertical-relative:paragraph;z-index:-6568" coordorigin="2928,800" coordsize="202,202">
            <v:shape style="position:absolute;left:2928;top:800;width:202;height:202" coordorigin="2928,800" coordsize="202,202" path="m2928,800l3129,800,3129,1002,2928,1002,2928,80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390594pt;margin-top:64.485779pt;width:10.1pt;height:10.1pt;mso-position-horizontal-relative:page;mso-position-vertical-relative:paragraph;z-index:-6544" coordorigin="2928,1290" coordsize="202,202">
            <v:shape style="position:absolute;left:2928;top:1290;width:202;height:202" coordorigin="2928,1290" coordsize="202,202" path="m2928,1290l3129,1290,3129,1491,2928,1491,2928,129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390594pt;margin-top:88.965775pt;width:10.1pt;height:10.1pt;mso-position-horizontal-relative:page;mso-position-vertical-relative:paragraph;z-index:-6520" coordorigin="2928,1779" coordsize="202,202">
            <v:shape style="position:absolute;left:2928;top:1779;width:202;height:202" coordorigin="2928,1779" coordsize="202,202" path="m2928,1779l3129,1779,3129,1981,2928,1981,2928,177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790588pt;margin-top:102.405785pt;width:61.7pt;height:80.9pt;mso-position-horizontal-relative:page;mso-position-vertical-relative:paragraph;z-index:-6424" coordorigin="5616,2048" coordsize="1234,1618">
            <v:group style="position:absolute;left:5616;top:2048;width:1234;height:365" coordorigin="5616,2048" coordsize="1234,365">
              <v:shape style="position:absolute;left:5616;top:2048;width:1234;height:365" coordorigin="5616,2048" coordsize="1234,365" path="m5616,2413l6849,2413,6849,2048,5616,2048,5616,2413xe" filled="true" fillcolor="#f2f2f2" stroked="false">
                <v:path arrowok="t"/>
                <v:fill type="solid"/>
              </v:shape>
            </v:group>
            <v:group style="position:absolute;left:5616;top:2413;width:1234;height:370" coordorigin="5616,2413" coordsize="1234,370">
              <v:shape style="position:absolute;left:5616;top:2413;width:1234;height:370" coordorigin="5616,2413" coordsize="1234,370" path="m5616,2783l6849,2783,6849,2413,5616,2413,5616,2783xe" filled="true" fillcolor="#f2f2f2" stroked="false">
                <v:path arrowok="t"/>
                <v:fill type="solid"/>
              </v:shape>
            </v:group>
            <v:group style="position:absolute;left:5616;top:2783;width:1234;height:365" coordorigin="5616,2783" coordsize="1234,365">
              <v:shape style="position:absolute;left:5616;top:2783;width:1234;height:365" coordorigin="5616,2783" coordsize="1234,365" path="m5616,3147l6849,3147,6849,2783,5616,2783,5616,3147xe" filled="true" fillcolor="#f2f2f2" stroked="false">
                <v:path arrowok="t"/>
                <v:fill type="solid"/>
              </v:shape>
            </v:group>
            <v:group style="position:absolute;left:5616;top:3147;width:1234;height:279" coordorigin="5616,3147" coordsize="1234,279">
              <v:shape style="position:absolute;left:5616;top:3147;width:1234;height:279" coordorigin="5616,3147" coordsize="1234,279" path="m5616,3426l6849,3426,6849,3147,5616,3147,5616,3426xe" filled="true" fillcolor="#f2f2f2" stroked="false">
                <v:path arrowok="t"/>
                <v:fill type="solid"/>
              </v:shape>
            </v:group>
            <v:group style="position:absolute;left:5616;top:3426;width:1234;height:240" coordorigin="5616,3426" coordsize="1234,240">
              <v:shape style="position:absolute;left:5616;top:3426;width:1234;height:240" coordorigin="5616,3426" coordsize="1234,240" path="m5616,3666l6849,3666,6849,3426,5616,3426,5616,3666xe" filled="true" fillcolor="#f2f2f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54.230591pt;margin-top:45.525776pt;width:10.1pt;height:10.1pt;mso-position-horizontal-relative:page;mso-position-vertical-relative:paragraph;z-index:-6400" coordorigin="7085,911" coordsize="202,202">
            <v:shape style="position:absolute;left:7085;top:911;width:202;height:202" coordorigin="7085,911" coordsize="202,202" path="m7085,911l7286,911,7286,1112,7085,1112,7085,91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b/>
          <w:spacing w:val="-1"/>
          <w:sz w:val="24"/>
        </w:rPr>
        <w:t>REGISTRATION</w:t>
      </w:r>
      <w:r>
        <w:rPr>
          <w:rFonts w:ascii="Calibri"/>
          <w:b/>
          <w:spacing w:val="-11"/>
          <w:sz w:val="24"/>
        </w:rPr>
        <w:t> </w:t>
      </w:r>
      <w:r>
        <w:rPr>
          <w:rFonts w:ascii="Calibri"/>
          <w:b/>
          <w:sz w:val="24"/>
        </w:rPr>
        <w:t>OPTIONS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pacing w:val="-1"/>
          <w:sz w:val="24"/>
        </w:rPr>
        <w:t>PAYMENT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9"/>
          <w:szCs w:val="19"/>
        </w:rPr>
      </w:pPr>
    </w:p>
    <w:tbl>
      <w:tblPr>
        <w:tblW w:w="0" w:type="auto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695"/>
        <w:gridCol w:w="1448"/>
        <w:gridCol w:w="3826"/>
      </w:tblGrid>
      <w:tr>
        <w:trPr>
          <w:trHeight w:val="4517" w:hRule="exact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358" w:lineRule="auto" w:before="58"/>
              <w:ind w:left="104" w:right="12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Registration</w:t>
            </w:r>
            <w:r>
              <w:rPr>
                <w:rFonts w:ascii="Calibri"/>
                <w:b/>
                <w:spacing w:val="2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6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----------------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358" w:lineRule="auto" w:before="120"/>
              <w:ind w:left="104" w:right="18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Conference</w:t>
            </w:r>
            <w:r>
              <w:rPr>
                <w:rFonts w:ascii="Calibri"/>
                <w:b/>
                <w:spacing w:val="22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Dinner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8"/>
              <w:ind w:left="38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Member</w:t>
            </w:r>
            <w:r>
              <w:rPr>
                <w:rFonts w:ascii="Calibri"/>
                <w:spacing w:val="-1"/>
                <w:sz w:val="20"/>
              </w:rPr>
              <w:t> (waged) </w:t>
            </w:r>
            <w:r>
              <w:rPr>
                <w:rFonts w:ascii="Calibri"/>
                <w:b/>
                <w:spacing w:val="-2"/>
                <w:sz w:val="20"/>
              </w:rPr>
              <w:t>$60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490" w:lineRule="atLeast"/>
              <w:ind w:left="383" w:right="18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Member</w:t>
            </w:r>
            <w:r>
              <w:rPr>
                <w:rFonts w:ascii="Calibri"/>
                <w:spacing w:val="-1"/>
                <w:sz w:val="20"/>
              </w:rPr>
              <w:t> (concession) </w:t>
            </w:r>
            <w:r>
              <w:rPr>
                <w:rFonts w:ascii="Calibri"/>
                <w:b/>
                <w:spacing w:val="-2"/>
                <w:sz w:val="20"/>
              </w:rPr>
              <w:t>$10</w:t>
            </w:r>
            <w:r>
              <w:rPr>
                <w:rFonts w:ascii="Calibri"/>
                <w:b/>
                <w:spacing w:val="2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Gender</w:t>
            </w:r>
            <w:r>
              <w:rPr>
                <w:rFonts w:ascii="Calibri"/>
                <w:spacing w:val="-1"/>
                <w:sz w:val="20"/>
              </w:rPr>
              <w:t> Institute</w:t>
            </w:r>
            <w:r>
              <w:rPr>
                <w:rFonts w:ascii="Calibri"/>
                <w:spacing w:val="-2"/>
                <w:sz w:val="20"/>
              </w:rPr>
              <w:t> Member</w:t>
            </w: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(no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cost)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0" w:right="229" w:firstLine="29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AWHN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membership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2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conference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registration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$95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Non-member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$100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0" w:right="245" w:firstLine="29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Conference </w:t>
            </w:r>
            <w:r>
              <w:rPr>
                <w:rFonts w:ascii="Calibri"/>
                <w:spacing w:val="-1"/>
                <w:sz w:val="20"/>
              </w:rPr>
              <w:t>Dinner at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spacing w:val="-3"/>
                <w:sz w:val="20"/>
              </w:rPr>
              <w:t>the</w:t>
            </w:r>
            <w:r>
              <w:rPr>
                <w:rFonts w:ascii="Calibri"/>
                <w:spacing w:val="2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Copper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Chimney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Indian</w:t>
            </w:r>
            <w:r>
              <w:rPr>
                <w:rFonts w:ascii="Calibri"/>
                <w:spacing w:val="2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Restaurant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$40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358" w:lineRule="auto"/>
              <w:ind w:left="102" w:right="58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Payment</w:t>
            </w:r>
            <w:r>
              <w:rPr>
                <w:rFonts w:ascii="Calibri"/>
                <w:b/>
                <w:spacing w:val="22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Options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</w:r>
            <w:r>
              <w:rPr>
                <w:rFonts w:ascii="Calibri"/>
                <w:i/>
                <w:spacing w:val="-1"/>
                <w:sz w:val="20"/>
                <w:u w:val="single" w:color="000000"/>
              </w:rPr>
              <w:t>Funds</w:t>
            </w:r>
            <w:r>
              <w:rPr>
                <w:rFonts w:ascii="Calibri"/>
                <w:i/>
                <w:spacing w:val="-4"/>
                <w:sz w:val="20"/>
                <w:u w:val="single" w:color="000000"/>
              </w:rPr>
              <w:t> </w:t>
            </w:r>
            <w:r>
              <w:rPr>
                <w:rFonts w:ascii="Calibri"/>
                <w:i/>
                <w:spacing w:val="-2"/>
                <w:sz w:val="20"/>
                <w:u w:val="single" w:color="000000"/>
              </w:rPr>
              <w:t>transfer</w:t>
            </w:r>
            <w:r>
              <w:rPr>
                <w:rFonts w:ascii="Calibri"/>
                <w:i/>
                <w:sz w:val="20"/>
              </w:rPr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76" w:lineRule="auto" w:before="39"/>
              <w:ind w:left="104" w:right="125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have</w:t>
            </w:r>
            <w:r>
              <w:rPr>
                <w:rFonts w:ascii="Calibri"/>
                <w:spacing w:val="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deposited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3"/>
                <w:sz w:val="20"/>
              </w:rPr>
              <w:t>sum</w:t>
            </w:r>
            <w:r>
              <w:rPr>
                <w:rFonts w:ascii="Calibri"/>
                <w:spacing w:val="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> $</w:t>
            </w:r>
            <w:r>
              <w:rPr>
                <w:rFonts w:ascii="Calibri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pacing w:val="2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into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spacing w:val="-3"/>
                <w:sz w:val="20"/>
              </w:rPr>
              <w:t>the</w:t>
            </w:r>
            <w:r>
              <w:rPr>
                <w:rFonts w:ascii="Calibri"/>
                <w:spacing w:val="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AWHN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bank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15"/>
                <w:sz w:val="20"/>
              </w:rPr>
              <w:t>  </w:t>
            </w:r>
            <w:r>
              <w:rPr>
                <w:rFonts w:ascii="Calibri"/>
                <w:spacing w:val="-1"/>
                <w:sz w:val="20"/>
              </w:rPr>
              <w:t>account.</w:t>
            </w:r>
          </w:p>
          <w:p>
            <w:pPr>
              <w:pStyle w:val="TableParagraph"/>
              <w:spacing w:line="278" w:lineRule="auto"/>
              <w:ind w:left="104" w:right="16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Account</w:t>
            </w:r>
            <w:r>
              <w:rPr>
                <w:rFonts w:ascii="Calibri" w:hAnsi="Calibri" w:cs="Calibri" w:eastAsia="Calibri"/>
                <w:spacing w:val="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Name:</w:t>
            </w:r>
            <w:r>
              <w:rPr>
                <w:rFonts w:ascii="Calibri" w:hAnsi="Calibri" w:cs="Calibri" w:eastAsia="Calibri"/>
                <w:spacing w:val="-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Australian 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Women’s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History</w:t>
            </w:r>
            <w:r>
              <w:rPr>
                <w:rFonts w:ascii="Calibri" w:hAnsi="Calibri" w:cs="Calibri" w:eastAsia="Calibri"/>
                <w:spacing w:val="3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Network</w:t>
            </w:r>
          </w:p>
          <w:p>
            <w:pPr>
              <w:pStyle w:val="TableParagraph"/>
              <w:spacing w:line="239" w:lineRule="exact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BSB: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704191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Account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No: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233206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</w:r>
            <w:r>
              <w:rPr>
                <w:rFonts w:ascii="Calibri"/>
                <w:i/>
                <w:spacing w:val="-1"/>
                <w:sz w:val="20"/>
                <w:u w:val="single" w:color="000000"/>
              </w:rPr>
              <w:t>Cheque</w:t>
            </w:r>
            <w:r>
              <w:rPr>
                <w:rFonts w:ascii="Calibri"/>
                <w:i/>
                <w:spacing w:val="2"/>
                <w:sz w:val="20"/>
                <w:u w:val="single" w:color="000000"/>
              </w:rPr>
              <w:t> </w:t>
            </w:r>
            <w:r>
              <w:rPr>
                <w:rFonts w:ascii="Calibri"/>
                <w:i/>
                <w:spacing w:val="-2"/>
                <w:sz w:val="20"/>
                <w:u w:val="single" w:color="000000"/>
              </w:rPr>
              <w:t>/money </w:t>
            </w:r>
            <w:r>
              <w:rPr>
                <w:rFonts w:ascii="Calibri"/>
                <w:i/>
                <w:spacing w:val="-1"/>
                <w:sz w:val="20"/>
                <w:u w:val="single" w:color="000000"/>
              </w:rPr>
              <w:t>order</w:t>
            </w:r>
            <w:r>
              <w:rPr>
                <w:rFonts w:ascii="Calibri"/>
                <w:i/>
                <w:sz w:val="20"/>
              </w:rPr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39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4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enclose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cheque</w:t>
            </w:r>
            <w:r>
              <w:rPr>
                <w:rFonts w:ascii="Calibri"/>
                <w:spacing w:val="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/money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order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for</w:t>
            </w:r>
          </w:p>
          <w:p>
            <w:pPr>
              <w:pStyle w:val="TableParagraph"/>
              <w:spacing w:line="240" w:lineRule="auto" w:before="34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$_</w:t>
            </w:r>
            <w:r>
              <w:rPr>
                <w:rFonts w:ascii="Calibri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73" w:lineRule="auto" w:before="39"/>
              <w:ind w:left="104" w:right="29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made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out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“Australian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Women’s</w:t>
            </w:r>
            <w:r>
              <w:rPr>
                <w:rFonts w:ascii="Calibri" w:hAnsi="Calibri" w:cs="Calibri" w:eastAsia="Calibri"/>
                <w:spacing w:val="-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History</w:t>
            </w:r>
            <w:r>
              <w:rPr>
                <w:rFonts w:ascii="Calibri" w:hAnsi="Calibri" w:cs="Calibri" w:eastAsia="Calibri"/>
                <w:spacing w:val="3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Network”.</w:t>
            </w:r>
          </w:p>
        </w:tc>
      </w:tr>
    </w:tbl>
    <w:p>
      <w:pPr>
        <w:spacing w:line="240" w:lineRule="auto" w:before="8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before="67"/>
        <w:ind w:left="332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146.390594pt;margin-top:-102.808525pt;width:10.1pt;height:10.1pt;mso-position-horizontal-relative:page;mso-position-vertical-relative:paragraph;z-index:-6472" coordorigin="2928,-2056" coordsize="202,202">
            <v:shape style="position:absolute;left:2928;top:-2056;width:202;height:202" coordorigin="2928,-2056" coordsize="202,202" path="m2928,-2056l3129,-2056,3129,-1855,2928,-1855,2928,-205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390594pt;margin-top:-54.088528pt;width:10.1pt;height:10.1pt;mso-position-horizontal-relative:page;mso-position-vertical-relative:paragraph;z-index:-6448" coordorigin="2928,-1082" coordsize="202,202">
            <v:shape style="position:absolute;left:2928;top:-1082;width:202;height:202" coordorigin="2928,-1082" coordsize="202,202" path="m2928,-1082l3129,-1082,3129,-880,2928,-880,2928,-1082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b/>
          <w:spacing w:val="-2"/>
          <w:sz w:val="20"/>
        </w:rPr>
        <w:t>All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pacing w:val="-2"/>
          <w:sz w:val="20"/>
        </w:rPr>
        <w:t>rooms</w:t>
      </w:r>
      <w:r>
        <w:rPr>
          <w:rFonts w:ascii="Calibri"/>
          <w:b/>
          <w:spacing w:val="-1"/>
          <w:sz w:val="20"/>
        </w:rPr>
        <w:t> have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1"/>
          <w:sz w:val="20"/>
        </w:rPr>
        <w:t> projector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pacing w:val="-3"/>
          <w:sz w:val="20"/>
        </w:rPr>
        <w:t>and</w:t>
      </w:r>
      <w:r>
        <w:rPr>
          <w:rFonts w:ascii="Calibri"/>
          <w:b/>
          <w:sz w:val="20"/>
        </w:rPr>
        <w:t> a</w:t>
      </w:r>
      <w:r>
        <w:rPr>
          <w:rFonts w:ascii="Calibri"/>
          <w:b/>
          <w:spacing w:val="4"/>
          <w:sz w:val="20"/>
        </w:rPr>
        <w:t> </w:t>
      </w:r>
      <w:r>
        <w:rPr>
          <w:rFonts w:ascii="Calibri"/>
          <w:b/>
          <w:spacing w:val="-2"/>
          <w:sz w:val="20"/>
        </w:rPr>
        <w:t>laptop.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pacing w:val="1"/>
          <w:sz w:val="20"/>
        </w:rPr>
        <w:t>The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pacing w:val="-2"/>
          <w:sz w:val="20"/>
        </w:rPr>
        <w:t>venue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pacing w:val="-1"/>
          <w:sz w:val="20"/>
        </w:rPr>
        <w:t>is </w:t>
      </w:r>
      <w:r>
        <w:rPr>
          <w:rFonts w:ascii="Calibri"/>
          <w:b/>
          <w:spacing w:val="-2"/>
          <w:sz w:val="20"/>
        </w:rPr>
        <w:t>fully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pacing w:val="-1"/>
          <w:sz w:val="20"/>
        </w:rPr>
        <w:t>accessible.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75"/>
        <w:ind w:left="0" w:right="669" w:firstLine="0"/>
        <w:jc w:val="righ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sz w:val="20"/>
        </w:rPr>
        <w:t>1</w:t>
      </w:r>
    </w:p>
    <w:sectPr>
      <w:type w:val="continuous"/>
      <w:pgSz w:w="11910" w:h="16840"/>
      <w:pgMar w:top="120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91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8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2018-06-27T08:37:25Z</dcterms:created>
  <dcterms:modified xsi:type="dcterms:W3CDTF">2018-06-27T08:37:25Z</dcterms:modified>
</cp:coreProperties>
</file>